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1A01" w:rsidRDefault="009A5471">
      <w:pPr>
        <w:pStyle w:val="bekMetni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3986784</wp:posOffset>
                </wp:positionH>
                <wp:positionV relativeFrom="paragraph">
                  <wp:posOffset>-347472</wp:posOffset>
                </wp:positionV>
                <wp:extent cx="1142238" cy="1289050"/>
                <wp:effectExtent l="0" t="0" r="1270" b="635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238" cy="12890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5471" w:rsidRDefault="009A54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4628" cy="1243330"/>
                                  <wp:effectExtent l="0" t="0" r="0" b="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Resim 2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8913" cy="1360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26" type="#_x0000_t202" style="position:absolute;margin-left:313.9pt;margin-top:-27.35pt;width:89.95pt;height:10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" fillcolor="#6ca800 [3204]" stroked="f" strokeweight=".5pt">
                <v:textbox>
                  <w:txbxContent>
                    <w:p w:rsidR="009A5471" w:rsidRDefault="009A54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14628" cy="1243330"/>
                            <wp:effectExtent l="0" t="0" r="0" b="0"/>
                            <wp:docPr id="20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Resim 20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8913" cy="1360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ADB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ADE2A" wp14:editId="4879F79B">
                <wp:simplePos x="0" y="0"/>
                <wp:positionH relativeFrom="column">
                  <wp:posOffset>-2185035</wp:posOffset>
                </wp:positionH>
                <wp:positionV relativeFrom="paragraph">
                  <wp:posOffset>2020570</wp:posOffset>
                </wp:positionV>
                <wp:extent cx="7141210" cy="594360"/>
                <wp:effectExtent l="0" t="0" r="0" b="254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5B6" w:rsidRPr="00C7128F" w:rsidRDefault="00F063CB" w:rsidP="00F063C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</w:pPr>
                            <w:r w:rsidRPr="00C7128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2</w:t>
                            </w:r>
                            <w:r w:rsidR="00A77ADB" w:rsidRPr="00C7128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  <w:r w:rsidR="00C65736" w:rsidRPr="00C809E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Hedef kitle oyuncusu kimdir</w:t>
                            </w:r>
                            <w:r w:rsidRPr="00C809E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B525B6" w:rsidRPr="00A77ADB" w:rsidRDefault="00B525B6" w:rsidP="00B525B6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7AD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ADE2A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7" type="#_x0000_t202" style="position:absolute;margin-left:-172.05pt;margin-top:159.1pt;width:562.3pt;height:4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" fillcolor="white [3201]" stroked="f" strokeweight=".5pt">
                <v:textbox>
                  <w:txbxContent>
                    <w:p w:rsidR="00B525B6" w:rsidRPr="00C7128F" w:rsidRDefault="00F063CB" w:rsidP="00F063CB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</w:pPr>
                      <w:r w:rsidRPr="00C7128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2</w:t>
                      </w:r>
                      <w:r w:rsidR="00A77ADB" w:rsidRPr="00C7128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.</w:t>
                      </w:r>
                      <w:r w:rsidR="00C65736" w:rsidRPr="00C809E7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Hedef kitle oyuncusu kimdir</w:t>
                      </w:r>
                      <w:r w:rsidRPr="00C809E7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?</w:t>
                      </w:r>
                    </w:p>
                    <w:p w:rsidR="00B525B6" w:rsidRPr="00A77ADB" w:rsidRDefault="00B525B6" w:rsidP="00B525B6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A77ADB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77ADB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1471803</wp:posOffset>
                </wp:positionV>
                <wp:extent cx="7141337" cy="54864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337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5B6" w:rsidRPr="00C7128F" w:rsidRDefault="00F063CB" w:rsidP="00F063C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</w:pPr>
                            <w:r w:rsidRPr="00C7128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1.</w:t>
                            </w:r>
                            <w:r w:rsidR="00C65736" w:rsidRPr="00C809E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Favori video oyununuzun ismi nedir</w:t>
                            </w:r>
                            <w:r w:rsidR="00B525B6" w:rsidRPr="00C809E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B525B6" w:rsidRPr="00A77ADB" w:rsidRDefault="00B525B6" w:rsidP="00B525B6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7AD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8" type="#_x0000_t202" style="position:absolute;margin-left:-172.05pt;margin-top:115.9pt;width:562.3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" fillcolor="white [3201]" stroked="f" strokeweight=".5pt">
                <v:textbox>
                  <w:txbxContent>
                    <w:p w:rsidR="00B525B6" w:rsidRPr="00C7128F" w:rsidRDefault="00F063CB" w:rsidP="00F063CB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</w:pPr>
                      <w:r w:rsidRPr="00C7128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1.</w:t>
                      </w:r>
                      <w:r w:rsidR="00C65736" w:rsidRPr="00C809E7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Favori video oyununuzun ismi nedir</w:t>
                      </w:r>
                      <w:r w:rsidR="00B525B6" w:rsidRPr="00C809E7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?</w:t>
                      </w:r>
                    </w:p>
                    <w:p w:rsidR="00B525B6" w:rsidRPr="00A77ADB" w:rsidRDefault="00B525B6" w:rsidP="00B525B6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A77ADB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77ADB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1124585</wp:posOffset>
                </wp:positionV>
                <wp:extent cx="4974336" cy="347345"/>
                <wp:effectExtent l="0" t="0" r="4445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336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5B6" w:rsidRPr="00A77ADB" w:rsidRDefault="00C65736" w:rsidP="00B525B6">
                            <w:pPr>
                              <w:pStyle w:val="bekMetni"/>
                              <w:rPr>
                                <w:b/>
                                <w:bCs/>
                                <w:color w:val="355400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55400" w:themeColor="accent1" w:themeShade="80"/>
                                <w:sz w:val="24"/>
                                <w:szCs w:val="24"/>
                              </w:rPr>
                              <w:t>AD</w:t>
                            </w:r>
                            <w:r w:rsidR="009A5471" w:rsidRPr="00A77ADB">
                              <w:rPr>
                                <w:b/>
                                <w:bCs/>
                                <w:color w:val="355400" w:themeColor="accent1" w:themeShade="80"/>
                                <w:sz w:val="24"/>
                                <w:szCs w:val="24"/>
                              </w:rPr>
                              <w:t xml:space="preserve"> / S</w:t>
                            </w:r>
                            <w:r>
                              <w:rPr>
                                <w:b/>
                                <w:bCs/>
                                <w:color w:val="355400" w:themeColor="accent1" w:themeShade="80"/>
                                <w:sz w:val="24"/>
                                <w:szCs w:val="24"/>
                              </w:rPr>
                              <w:t>OYAD</w:t>
                            </w:r>
                            <w:r w:rsidR="009A5471" w:rsidRPr="00A77ADB">
                              <w:rPr>
                                <w:b/>
                                <w:bCs/>
                                <w:color w:val="355400" w:themeColor="accent1" w:themeShade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525B6" w:rsidRPr="00A77ADB" w:rsidRDefault="00B525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7" o:spid="_x0000_s1029" type="#_x0000_t202" style="position:absolute;margin-left:-172.05pt;margin-top:88.55pt;width:391.7pt;height:27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" fillcolor="white [3201]" stroked="f" strokeweight=".5pt">
                <v:textbox>
                  <w:txbxContent>
                    <w:p w:rsidR="00B525B6" w:rsidRPr="00A77ADB" w:rsidRDefault="00C65736" w:rsidP="00B525B6">
                      <w:pPr>
                        <w:pStyle w:val="bekMetni"/>
                        <w:rPr>
                          <w:b/>
                          <w:bCs/>
                          <w:color w:val="355400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355400" w:themeColor="accent1" w:themeShade="80"/>
                          <w:sz w:val="24"/>
                          <w:szCs w:val="24"/>
                        </w:rPr>
                        <w:t>AD</w:t>
                      </w:r>
                      <w:r w:rsidR="009A5471" w:rsidRPr="00A77ADB">
                        <w:rPr>
                          <w:b/>
                          <w:bCs/>
                          <w:color w:val="355400" w:themeColor="accent1" w:themeShade="80"/>
                          <w:sz w:val="24"/>
                          <w:szCs w:val="24"/>
                        </w:rPr>
                        <w:t xml:space="preserve"> / S</w:t>
                      </w:r>
                      <w:r>
                        <w:rPr>
                          <w:b/>
                          <w:bCs/>
                          <w:color w:val="355400" w:themeColor="accent1" w:themeShade="80"/>
                          <w:sz w:val="24"/>
                          <w:szCs w:val="24"/>
                        </w:rPr>
                        <w:t>OYAD</w:t>
                      </w:r>
                      <w:r w:rsidR="009A5471" w:rsidRPr="00A77ADB">
                        <w:rPr>
                          <w:b/>
                          <w:bCs/>
                          <w:color w:val="355400" w:themeColor="accent1" w:themeShade="80"/>
                          <w:sz w:val="24"/>
                          <w:szCs w:val="24"/>
                        </w:rPr>
                        <w:t>:</w:t>
                      </w:r>
                    </w:p>
                    <w:p w:rsidR="00B525B6" w:rsidRPr="00A77ADB" w:rsidRDefault="00B525B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5B4">
        <w:rPr>
          <w:noProof/>
          <w:lang w:val="en-US" w:bidi="ar-SA"/>
        </w:rPr>
        <w:pict>
          <v:rect id="Dikdörtgen 1" o:spid="_x0000_s1026" alt="Title: Künyesi" style="position:absolute;margin-left:-177.8pt;margin-top:6.35pt;width:586.05pt;height:128.8pt;z-index:251658240;visibility:visible;mso-wrap-style:square;mso-wrap-edited:f;mso-width-percent:0;mso-height-percent:0;mso-wrap-distance-left:9pt;mso-wrap-distance-top:0;mso-wrap-distance-right:9pt;mso-wrap-distance-bottom:36pt;mso-position-horizontal-relative:margin;mso-position-vertical-relative:page;mso-width-percent:0;mso-height-percent:0;mso-width-relative:margin;mso-height-relative:margin;v-text-anchor:bottom" fillcolor="#6ca800" stroked="f" strokeweight="1pt">
            <v:textbox inset="11.52pt,18pt,11.52pt,7.2pt">
              <w:txbxContent>
                <w:p w:rsidR="00B71A01" w:rsidRPr="00B525B6" w:rsidRDefault="00C65736" w:rsidP="009A5471">
                  <w:pPr>
                    <w:pStyle w:val="KonuBal"/>
                    <w:rPr>
                      <w:rFonts w:cstheme="majorHAnsi"/>
                      <w:color w:val="202124"/>
                      <w:sz w:val="44"/>
                      <w:szCs w:val="44"/>
                      <w:shd w:val="clear" w:color="auto" w:fill="FFFFFF"/>
                      <w:lang w:val="en-US"/>
                    </w:rPr>
                  </w:pPr>
                  <w:r>
                    <w:rPr>
                      <w:rFonts w:cstheme="majorHAnsi"/>
                      <w:color w:val="202124"/>
                      <w:sz w:val="44"/>
                      <w:szCs w:val="44"/>
                      <w:shd w:val="clear" w:color="auto" w:fill="FFFFFF"/>
                      <w:lang w:val="en-US"/>
                    </w:rPr>
                    <w:t>FAVORİ VİDEO OYUNUNUZUN ANALİZİ</w:t>
                  </w:r>
                </w:p>
                <w:p w:rsidR="00B525B6" w:rsidRPr="00C809E7" w:rsidRDefault="00B525B6" w:rsidP="009A5471">
                  <w:pPr>
                    <w:pStyle w:val="KonuBal"/>
                    <w:rPr>
                      <w:rFonts w:cstheme="majorHAnsi"/>
                      <w:color w:val="202124"/>
                      <w:sz w:val="44"/>
                      <w:szCs w:val="44"/>
                      <w:shd w:val="clear" w:color="auto" w:fill="FFFFFF"/>
                    </w:rPr>
                  </w:pPr>
                </w:p>
                <w:p w:rsidR="00B525B6" w:rsidRPr="00C809E7" w:rsidRDefault="00B525B6" w:rsidP="009A5471">
                  <w:pPr>
                    <w:pStyle w:val="KonuBal"/>
                    <w:rPr>
                      <w:rFonts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</w:pPr>
                  <w:r w:rsidRPr="00C809E7">
                    <w:rPr>
                      <w:rFonts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(</w:t>
                  </w:r>
                  <w:r w:rsidR="00C65736" w:rsidRPr="00C809E7">
                    <w:rPr>
                      <w:rFonts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En sevdiğiniz video oyununuzun analizi ile ilgili formu doldurun</w:t>
                  </w:r>
                </w:p>
                <w:p w:rsidR="00B525B6" w:rsidRPr="00B525B6" w:rsidRDefault="00B525B6" w:rsidP="009A5471">
                  <w:pPr>
                    <w:pStyle w:val="KonuBal"/>
                    <w:rPr>
                      <w:rFonts w:cstheme="majorHAnsi"/>
                      <w:sz w:val="36"/>
                      <w:szCs w:val="36"/>
                      <w:lang w:val="en-US"/>
                    </w:rPr>
                  </w:pPr>
                </w:p>
              </w:txbxContent>
            </v:textbox>
            <w10:wrap type="topAndBottom" anchorx="margin" anchory="page"/>
          </v:rect>
        </w:pict>
      </w:r>
    </w:p>
    <w:p w:rsidR="00B71A01" w:rsidRDefault="00000000">
      <w:pPr>
        <w:pStyle w:val="Balk1"/>
      </w:pPr>
    </w:p>
    <w:p w:rsidR="00B71A01" w:rsidRDefault="00A77AD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66327B" wp14:editId="65AB8135">
                <wp:simplePos x="0" y="0"/>
                <wp:positionH relativeFrom="column">
                  <wp:posOffset>-2185035</wp:posOffset>
                </wp:positionH>
                <wp:positionV relativeFrom="paragraph">
                  <wp:posOffset>198247</wp:posOffset>
                </wp:positionV>
                <wp:extent cx="7141210" cy="557784"/>
                <wp:effectExtent l="0" t="0" r="0" b="127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557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63CB" w:rsidRPr="00C7128F" w:rsidRDefault="00F063CB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7128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3.</w:t>
                            </w:r>
                            <w:r w:rsidR="00C65736" w:rsidRPr="00C809E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Video oyununu eşsiz yapan nedir</w:t>
                            </w:r>
                            <w:r w:rsidRPr="00C809E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F063CB" w:rsidRPr="00A77ADB" w:rsidRDefault="00F063CB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7ADB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6327B" id="Metin Kutusu 10" o:spid="_x0000_s1030" type="#_x0000_t202" style="position:absolute;margin-left:-172.05pt;margin-top:15.6pt;width:562.3pt;height:4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" fillcolor="white [3201]" stroked="f" strokeweight=".5pt">
                <v:textbox>
                  <w:txbxContent>
                    <w:p w:rsidR="00F063CB" w:rsidRPr="00C7128F" w:rsidRDefault="00F063CB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7128F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3.</w:t>
                      </w:r>
                      <w:r w:rsidR="00C65736" w:rsidRPr="00C809E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Video oyununu eşsiz yapan nedir</w:t>
                      </w:r>
                      <w:r w:rsidRPr="00C809E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:rsidR="00F063CB" w:rsidRPr="00A77ADB" w:rsidRDefault="00F063CB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A77ADB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B71A01" w:rsidRDefault="00000000"/>
    <w:p w:rsidR="00B71A01" w:rsidRDefault="00A77AD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1B89B" wp14:editId="30D40566">
                <wp:simplePos x="0" y="0"/>
                <wp:positionH relativeFrom="column">
                  <wp:posOffset>-2185670</wp:posOffset>
                </wp:positionH>
                <wp:positionV relativeFrom="paragraph">
                  <wp:posOffset>216281</wp:posOffset>
                </wp:positionV>
                <wp:extent cx="7141210" cy="1115060"/>
                <wp:effectExtent l="0" t="0" r="0" b="0"/>
                <wp:wrapSquare wrapText="bothSides"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1115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63CB" w:rsidRPr="00C809E7" w:rsidRDefault="00F063CB" w:rsidP="00F063CB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pacing w:val="3"/>
                                <w:sz w:val="24"/>
                                <w:szCs w:val="24"/>
                                <w:lang w:eastAsia="tr-TR" w:bidi="ar-SA"/>
                              </w:rPr>
                            </w:pPr>
                            <w:r w:rsidRPr="00C809E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C809E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C65736" w:rsidRPr="00C809E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tr-TR" w:bidi="ar-SA"/>
                              </w:rPr>
                              <w:t>Video oyunu için ne tür cihazlar kullanılıyor</w:t>
                            </w:r>
                            <w:r w:rsidRPr="00C809E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tr-TR" w:bidi="ar-SA"/>
                              </w:rPr>
                              <w:t>?</w:t>
                            </w:r>
                          </w:p>
                          <w:p w:rsidR="00F063CB" w:rsidRPr="00A77ADB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A77ADB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-US" w:eastAsia="tr-TR" w:bidi="ar-SA"/>
                              </w:rPr>
                              <w:t>Light Mobile VR</w:t>
                            </w:r>
                          </w:p>
                          <w:p w:rsidR="00F063CB" w:rsidRPr="00A77ADB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A77ADB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-US" w:eastAsia="tr-TR" w:bidi="ar-SA"/>
                              </w:rPr>
                              <w:t>PC VR-Headsets</w:t>
                            </w:r>
                          </w:p>
                          <w:p w:rsidR="00F063CB" w:rsidRPr="00A77ADB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A77ADB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-US" w:eastAsia="tr-TR" w:bidi="ar-SA"/>
                              </w:rPr>
                              <w:t>Premium Mobile VR</w:t>
                            </w:r>
                          </w:p>
                          <w:p w:rsidR="00F063CB" w:rsidRPr="00A77ADB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A77ADB"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-US" w:eastAsia="tr-TR" w:bidi="ar-SA"/>
                              </w:rPr>
                              <w:t>Console VR</w:t>
                            </w:r>
                          </w:p>
                          <w:p w:rsidR="00F063CB" w:rsidRPr="00A77ADB" w:rsidRDefault="00F063CB" w:rsidP="003651BB">
                            <w:pPr>
                              <w:spacing w:line="259" w:lineRule="auto"/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B89B" id="Metin Kutusu 12" o:spid="_x0000_s1031" type="#_x0000_t202" style="position:absolute;margin-left:-172.1pt;margin-top:17.05pt;width:562.3pt;height:8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" filled="f" stroked="f" strokeweight=".5pt">
                <v:textbox>
                  <w:txbxContent>
                    <w:p w:rsidR="00F063CB" w:rsidRPr="00C809E7" w:rsidRDefault="00F063CB" w:rsidP="00F063CB">
                      <w:pPr>
                        <w:shd w:val="clear" w:color="auto" w:fill="FFFFFF"/>
                        <w:spacing w:line="360" w:lineRule="atLeast"/>
                        <w:rPr>
                          <w:rFonts w:eastAsia="Times New Roman" w:cstheme="minorHAnsi"/>
                          <w:b/>
                          <w:bCs/>
                          <w:color w:val="202124"/>
                          <w:spacing w:val="3"/>
                          <w:sz w:val="24"/>
                          <w:szCs w:val="24"/>
                          <w:lang w:eastAsia="tr-TR" w:bidi="ar-SA"/>
                        </w:rPr>
                      </w:pPr>
                      <w:r w:rsidRPr="00C809E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C809E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C65736" w:rsidRPr="00C809E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tr-TR" w:bidi="ar-SA"/>
                        </w:rPr>
                        <w:t>Video oyunu için ne tür cihazlar kullanılıyor</w:t>
                      </w:r>
                      <w:r w:rsidRPr="00C809E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tr-TR" w:bidi="ar-SA"/>
                        </w:rPr>
                        <w:t>?</w:t>
                      </w:r>
                    </w:p>
                    <w:p w:rsidR="00F063CB" w:rsidRPr="00A77ADB" w:rsidRDefault="00F063CB" w:rsidP="00F063C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02124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A77ADB">
                        <w:rPr>
                          <w:rFonts w:eastAsia="Times New Roman" w:cstheme="minorHAnsi"/>
                          <w:color w:val="202124"/>
                          <w:sz w:val="24"/>
                          <w:szCs w:val="24"/>
                          <w:lang w:val="en-US" w:eastAsia="tr-TR" w:bidi="ar-SA"/>
                        </w:rPr>
                        <w:t>Light Mobile VR</w:t>
                      </w:r>
                    </w:p>
                    <w:p w:rsidR="00F063CB" w:rsidRPr="00A77ADB" w:rsidRDefault="00F063CB" w:rsidP="00F063C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02124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A77ADB">
                        <w:rPr>
                          <w:rFonts w:eastAsia="Times New Roman" w:cstheme="minorHAnsi"/>
                          <w:color w:val="202124"/>
                          <w:sz w:val="24"/>
                          <w:szCs w:val="24"/>
                          <w:lang w:val="en-US" w:eastAsia="tr-TR" w:bidi="ar-SA"/>
                        </w:rPr>
                        <w:t>PC VR-Headsets</w:t>
                      </w:r>
                    </w:p>
                    <w:p w:rsidR="00F063CB" w:rsidRPr="00A77ADB" w:rsidRDefault="00F063CB" w:rsidP="00F063C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02124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A77ADB">
                        <w:rPr>
                          <w:rFonts w:eastAsia="Times New Roman" w:cstheme="minorHAnsi"/>
                          <w:color w:val="202124"/>
                          <w:sz w:val="24"/>
                          <w:szCs w:val="24"/>
                          <w:lang w:val="en-US" w:eastAsia="tr-TR" w:bidi="ar-SA"/>
                        </w:rPr>
                        <w:t>Premium Mobile VR</w:t>
                      </w:r>
                    </w:p>
                    <w:p w:rsidR="00F063CB" w:rsidRPr="00A77ADB" w:rsidRDefault="00F063CB" w:rsidP="00F063C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02124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A77ADB">
                        <w:rPr>
                          <w:rFonts w:eastAsia="Times New Roman" w:cstheme="minorHAnsi"/>
                          <w:color w:val="202124"/>
                          <w:sz w:val="24"/>
                          <w:szCs w:val="24"/>
                          <w:lang w:val="en-US" w:eastAsia="tr-TR" w:bidi="ar-SA"/>
                        </w:rPr>
                        <w:t>Console VR</w:t>
                      </w:r>
                    </w:p>
                    <w:p w:rsidR="00F063CB" w:rsidRPr="00A77ADB" w:rsidRDefault="00F063CB" w:rsidP="003651BB">
                      <w:pPr>
                        <w:spacing w:line="259" w:lineRule="auto"/>
                        <w:rPr>
                          <w:rFonts w:cstheme="minorHAnsi"/>
                          <w:noProof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1A01" w:rsidRDefault="00A77AD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-2185416</wp:posOffset>
                </wp:positionH>
                <wp:positionV relativeFrom="paragraph">
                  <wp:posOffset>1109091</wp:posOffset>
                </wp:positionV>
                <wp:extent cx="7141210" cy="1837944"/>
                <wp:effectExtent l="0" t="0" r="0" b="381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1837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63CB" w:rsidRPr="00C809E7" w:rsidRDefault="00F063CB" w:rsidP="00F063CB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3"/>
                                <w:sz w:val="24"/>
                                <w:szCs w:val="24"/>
                                <w:lang w:eastAsia="tr-TR" w:bidi="ar-SA"/>
                              </w:rPr>
                            </w:pPr>
                            <w:r w:rsidRPr="00C809E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tr-TR" w:bidi="ar-SA"/>
                              </w:rPr>
                              <w:t>5.</w:t>
                            </w:r>
                            <w:r w:rsidR="00C65736" w:rsidRPr="00C809E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tr-TR" w:bidi="ar-SA"/>
                              </w:rPr>
                              <w:t>Video oyunu geliştirmek için hangi platformlar kullanılıyor?</w:t>
                            </w:r>
                          </w:p>
                          <w:p w:rsidR="00F063CB" w:rsidRPr="00FF5F64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FF5F64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Unity</w:t>
                            </w:r>
                          </w:p>
                          <w:p w:rsidR="00F063CB" w:rsidRPr="00FF5F64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FF5F64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Unreal</w:t>
                            </w:r>
                          </w:p>
                          <w:p w:rsidR="00F063CB" w:rsidRPr="00FF5F64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FF5F64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Cryengine</w:t>
                            </w:r>
                          </w:p>
                          <w:p w:rsidR="00F063CB" w:rsidRPr="00FF5F64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FF5F64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Godot</w:t>
                            </w:r>
                          </w:p>
                          <w:p w:rsidR="00F063CB" w:rsidRPr="00FF5F64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FF5F64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ShiVa</w:t>
                            </w:r>
                          </w:p>
                          <w:p w:rsidR="00F063CB" w:rsidRPr="00FF5F64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FF5F64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GameSalad</w:t>
                            </w:r>
                          </w:p>
                          <w:p w:rsidR="00F063CB" w:rsidRPr="00FF5F64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FF5F64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Corona Labs</w:t>
                            </w:r>
                          </w:p>
                          <w:p w:rsidR="00F063CB" w:rsidRPr="00CF10D3" w:rsidRDefault="00CF10D3" w:rsidP="00F063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tr-TR" w:bidi="ar-SA"/>
                              </w:rPr>
                            </w:pPr>
                            <w:r w:rsidRPr="00CF10D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tr-TR" w:bidi="ar-SA"/>
                              </w:rPr>
                              <w:t>Diğer</w:t>
                            </w:r>
                          </w:p>
                          <w:p w:rsidR="00F063CB" w:rsidRPr="00FF5F64" w:rsidRDefault="00F063CB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063CB" w:rsidRPr="00FF5F64" w:rsidRDefault="00F063C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32" type="#_x0000_t202" style="position:absolute;margin-left:-172.1pt;margin-top:87.35pt;width:562.3pt;height:14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" fillcolor="white [3201]" stroked="f" strokeweight=".5pt">
                <v:textbox>
                  <w:txbxContent>
                    <w:p w:rsidR="00F063CB" w:rsidRPr="00C809E7" w:rsidRDefault="00F063CB" w:rsidP="00F063CB">
                      <w:pPr>
                        <w:shd w:val="clear" w:color="auto" w:fill="FFFFFF"/>
                        <w:spacing w:line="360" w:lineRule="atLeast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3"/>
                          <w:sz w:val="24"/>
                          <w:szCs w:val="24"/>
                          <w:lang w:eastAsia="tr-TR" w:bidi="ar-SA"/>
                        </w:rPr>
                      </w:pPr>
                      <w:r w:rsidRPr="00C809E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tr-TR" w:bidi="ar-SA"/>
                        </w:rPr>
                        <w:t>5.</w:t>
                      </w:r>
                      <w:r w:rsidR="00C65736" w:rsidRPr="00C809E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tr-TR" w:bidi="ar-SA"/>
                        </w:rPr>
                        <w:t>Video oyunu geliştirmek için hangi platformlar kullanılıyor?</w:t>
                      </w:r>
                    </w:p>
                    <w:p w:rsidR="00F063CB" w:rsidRPr="00FF5F64" w:rsidRDefault="00F063CB" w:rsidP="00F063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FF5F64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Unity</w:t>
                      </w:r>
                    </w:p>
                    <w:p w:rsidR="00F063CB" w:rsidRPr="00FF5F64" w:rsidRDefault="00F063CB" w:rsidP="00F063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FF5F64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Unreal</w:t>
                      </w:r>
                    </w:p>
                    <w:p w:rsidR="00F063CB" w:rsidRPr="00FF5F64" w:rsidRDefault="00F063CB" w:rsidP="00F063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FF5F64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Cryengine</w:t>
                      </w:r>
                    </w:p>
                    <w:p w:rsidR="00F063CB" w:rsidRPr="00FF5F64" w:rsidRDefault="00F063CB" w:rsidP="00F063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FF5F64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Godot</w:t>
                      </w:r>
                    </w:p>
                    <w:p w:rsidR="00F063CB" w:rsidRPr="00FF5F64" w:rsidRDefault="00F063CB" w:rsidP="00F063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FF5F64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ShiVa</w:t>
                      </w:r>
                    </w:p>
                    <w:p w:rsidR="00F063CB" w:rsidRPr="00FF5F64" w:rsidRDefault="00F063CB" w:rsidP="00F063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FF5F64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GameSalad</w:t>
                      </w:r>
                    </w:p>
                    <w:p w:rsidR="00F063CB" w:rsidRPr="00FF5F64" w:rsidRDefault="00F063CB" w:rsidP="00F063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FF5F64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Corona Labs</w:t>
                      </w:r>
                    </w:p>
                    <w:p w:rsidR="00F063CB" w:rsidRPr="00CF10D3" w:rsidRDefault="00CF10D3" w:rsidP="00F063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tr-TR" w:bidi="ar-SA"/>
                        </w:rPr>
                      </w:pPr>
                      <w:r w:rsidRPr="00CF10D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tr-TR" w:bidi="ar-SA"/>
                        </w:rPr>
                        <w:t>Diğer</w:t>
                      </w:r>
                    </w:p>
                    <w:p w:rsidR="00F063CB" w:rsidRPr="00FF5F64" w:rsidRDefault="00F063CB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F063CB" w:rsidRPr="00FF5F64" w:rsidRDefault="00F063C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1A01" w:rsidRDefault="00A77AD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-2185416</wp:posOffset>
                </wp:positionH>
                <wp:positionV relativeFrom="paragraph">
                  <wp:posOffset>5831840</wp:posOffset>
                </wp:positionV>
                <wp:extent cx="7141464" cy="557530"/>
                <wp:effectExtent l="0" t="0" r="8890" b="1397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464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7ADB" w:rsidRDefault="00A77ADB">
                            <w:pP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</w:pPr>
                            <w:r>
                              <w:t>8.</w:t>
                            </w:r>
                            <w:r w:rsidRPr="00A77ADB"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If you had the chance to change anything in the game, what would you change?</w:t>
                            </w:r>
                          </w:p>
                          <w:p w:rsidR="00A77ADB" w:rsidRDefault="00A77ADB"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6" o:spid="_x0000_s1033" type="#_x0000_t202" style="position:absolute;margin-left:-172.1pt;margin-top:459.2pt;width:562.3pt;height:43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" fillcolor="white [3201]" strokeweight=".5pt">
                <v:textbox>
                  <w:txbxContent>
                    <w:p w:rsidR="00A77ADB" w:rsidRDefault="00A77ADB">
                      <w:pP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</w:pPr>
                      <w:r>
                        <w:t>8.</w:t>
                      </w:r>
                      <w:r w:rsidRPr="00A77ADB"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If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you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had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the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chance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change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anything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the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game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what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would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you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change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?</w:t>
                      </w:r>
                    </w:p>
                    <w:p w:rsidR="00A77ADB" w:rsidRDefault="00A77ADB"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B71A01" w:rsidRDefault="00000000">
      <w:pPr>
        <w:pStyle w:val="Balk1"/>
      </w:pPr>
      <w:r>
        <w:t xml:space="preserve"> </w:t>
      </w:r>
    </w:p>
    <w:p w:rsidR="00B71A01" w:rsidRDefault="009A5471">
      <w:pPr>
        <w:pStyle w:val="KiiBilgileri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3744341</wp:posOffset>
                </wp:positionV>
                <wp:extent cx="7141210" cy="667131"/>
                <wp:effectExtent l="0" t="0" r="0" b="635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667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7ADB" w:rsidRPr="00C7128F" w:rsidRDefault="00A77AD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7128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8.</w:t>
                            </w:r>
                            <w:r w:rsidR="00C65736" w:rsidRPr="00C809E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Eğer video oyununda bir şey değiştirme şansınız olsaydı, neyi değiştirirdiniz</w:t>
                            </w:r>
                            <w:r w:rsidRPr="00C809E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A77ADB" w:rsidRPr="009A5471" w:rsidRDefault="00A77AD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A5471"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7" o:spid="_x0000_s1034" type="#_x0000_t202" style="position:absolute;margin-left:-172.05pt;margin-top:294.85pt;width:562.3pt;height:5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" fillcolor="white [3201]" stroked="f" strokeweight=".5pt">
                <v:textbox>
                  <w:txbxContent>
                    <w:p w:rsidR="00A77ADB" w:rsidRPr="00C7128F" w:rsidRDefault="00A77ADB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7128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8.</w:t>
                      </w:r>
                      <w:r w:rsidR="00C65736" w:rsidRPr="00C809E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Eğer video oyununda bir şey değiştirme şansınız olsaydı, neyi değiştirirdiniz</w:t>
                      </w:r>
                      <w:r w:rsidRPr="00C809E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:rsidR="00A77ADB" w:rsidRPr="009A5471" w:rsidRDefault="00A77AD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A5471">
                        <w:rPr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1649349</wp:posOffset>
                </wp:positionV>
                <wp:extent cx="7141210" cy="2002155"/>
                <wp:effectExtent l="0" t="0" r="0" b="4445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7ADB" w:rsidRPr="00FF5F64" w:rsidRDefault="00A77ADB" w:rsidP="00A77ADB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3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FF5F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  <w:r w:rsidRPr="00C809E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C65736" w:rsidRPr="00C809E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tr-TR" w:bidi="ar-SA"/>
                              </w:rPr>
                              <w:t xml:space="preserve">Video oyunu hangi platformda </w:t>
                            </w:r>
                            <w:r w:rsidR="00C809E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tr-TR" w:bidi="ar-SA"/>
                              </w:rPr>
                              <w:t>yayınlanıyor</w:t>
                            </w:r>
                            <w:r w:rsidRPr="00C809E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tr-TR" w:bidi="ar-SA"/>
                              </w:rPr>
                              <w:t>?</w:t>
                            </w:r>
                          </w:p>
                          <w:p w:rsidR="00A77ADB" w:rsidRPr="00FF5F64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FF5F64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Oculus Store</w:t>
                            </w:r>
                          </w:p>
                          <w:p w:rsidR="00A77ADB" w:rsidRPr="00FF5F64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FF5F64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Google Play Store</w:t>
                            </w:r>
                          </w:p>
                          <w:p w:rsidR="00A77ADB" w:rsidRPr="00FF5F64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FF5F64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Apple APP Store</w:t>
                            </w:r>
                          </w:p>
                          <w:p w:rsidR="00A77ADB" w:rsidRPr="00FF5F64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FF5F64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Steam</w:t>
                            </w:r>
                          </w:p>
                          <w:p w:rsidR="00A77ADB" w:rsidRPr="00FF5F64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FF5F64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Viveport</w:t>
                            </w:r>
                          </w:p>
                          <w:p w:rsidR="00A77ADB" w:rsidRPr="00FF5F64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FF5F64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Weavr</w:t>
                            </w:r>
                          </w:p>
                          <w:p w:rsidR="00A77ADB" w:rsidRPr="00FF5F64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FF5F64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Epic Games</w:t>
                            </w:r>
                          </w:p>
                          <w:p w:rsidR="00A77ADB" w:rsidRPr="00FF5F64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FF5F64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PC Store</w:t>
                            </w:r>
                          </w:p>
                          <w:p w:rsidR="00A77ADB" w:rsidRPr="00CF10D3" w:rsidRDefault="00CF10D3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tr-TR" w:bidi="ar-SA"/>
                              </w:rPr>
                            </w:pPr>
                            <w:r w:rsidRPr="00CF10D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tr-TR" w:bidi="ar-SA"/>
                              </w:rPr>
                              <w:t>Diğer</w:t>
                            </w:r>
                          </w:p>
                          <w:p w:rsidR="00A77ADB" w:rsidRPr="00FF5F64" w:rsidRDefault="00A77ADB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5" o:spid="_x0000_s1035" type="#_x0000_t202" style="position:absolute;margin-left:-172.05pt;margin-top:129.85pt;width:562.3pt;height:15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" fillcolor="white [3201]" stroked="f" strokeweight=".5pt">
                <v:textbox>
                  <w:txbxContent>
                    <w:p w:rsidR="00A77ADB" w:rsidRPr="00FF5F64" w:rsidRDefault="00A77ADB" w:rsidP="00A77ADB">
                      <w:pPr>
                        <w:shd w:val="clear" w:color="auto" w:fill="FFFFFF"/>
                        <w:spacing w:line="360" w:lineRule="atLeast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3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FF5F64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7</w:t>
                      </w:r>
                      <w:r w:rsidRPr="00C809E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C65736" w:rsidRPr="00C809E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tr-TR" w:bidi="ar-SA"/>
                        </w:rPr>
                        <w:t xml:space="preserve">Video oyunu hangi platformda </w:t>
                      </w:r>
                      <w:r w:rsidR="00C809E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tr-TR" w:bidi="ar-SA"/>
                        </w:rPr>
                        <w:t>yayınlanıyor</w:t>
                      </w:r>
                      <w:r w:rsidRPr="00C809E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tr-TR" w:bidi="ar-SA"/>
                        </w:rPr>
                        <w:t>?</w:t>
                      </w:r>
                    </w:p>
                    <w:p w:rsidR="00A77ADB" w:rsidRPr="00FF5F64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FF5F64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Oculus Store</w:t>
                      </w:r>
                    </w:p>
                    <w:p w:rsidR="00A77ADB" w:rsidRPr="00FF5F64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FF5F64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Google Play Store</w:t>
                      </w:r>
                    </w:p>
                    <w:p w:rsidR="00A77ADB" w:rsidRPr="00FF5F64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FF5F64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Apple APP Store</w:t>
                      </w:r>
                    </w:p>
                    <w:p w:rsidR="00A77ADB" w:rsidRPr="00FF5F64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FF5F64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Steam</w:t>
                      </w:r>
                    </w:p>
                    <w:p w:rsidR="00A77ADB" w:rsidRPr="00FF5F64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FF5F64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Viveport</w:t>
                      </w:r>
                    </w:p>
                    <w:p w:rsidR="00A77ADB" w:rsidRPr="00FF5F64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FF5F64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Weavr</w:t>
                      </w:r>
                    </w:p>
                    <w:p w:rsidR="00A77ADB" w:rsidRPr="00FF5F64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FF5F64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Epic Games</w:t>
                      </w:r>
                    </w:p>
                    <w:p w:rsidR="00A77ADB" w:rsidRPr="00FF5F64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FF5F64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PC Store</w:t>
                      </w:r>
                    </w:p>
                    <w:p w:rsidR="00A77ADB" w:rsidRPr="00CF10D3" w:rsidRDefault="00CF10D3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tr-TR" w:bidi="ar-SA"/>
                        </w:rPr>
                      </w:pPr>
                      <w:r w:rsidRPr="00CF10D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tr-TR" w:bidi="ar-SA"/>
                        </w:rPr>
                        <w:t>Diğer</w:t>
                      </w:r>
                    </w:p>
                    <w:p w:rsidR="00A77ADB" w:rsidRPr="00FF5F64" w:rsidRDefault="00A77ADB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AD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908050</wp:posOffset>
                </wp:positionV>
                <wp:extent cx="7141210" cy="777240"/>
                <wp:effectExtent l="0" t="0" r="0" b="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7ADB" w:rsidRPr="00C7128F" w:rsidRDefault="00F063CB" w:rsidP="00A77ADB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</w:pPr>
                            <w:r w:rsidRPr="00C7128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6.</w:t>
                            </w:r>
                            <w:r w:rsidR="00A77ADB" w:rsidRPr="00C7128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65736" w:rsidRPr="00C809E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Video oyununun maliyeti yaklaşık olarak ne kadar</w:t>
                            </w:r>
                            <w:r w:rsidR="00A77ADB" w:rsidRPr="00C809E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A77ADB" w:rsidRPr="00A77ADB" w:rsidRDefault="00A77ADB" w:rsidP="00A77ADB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eastAsia="Times New Roman" w:cstheme="minorHAnsi"/>
                                <w:color w:val="202124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A77ADB"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………………………………………………………………………………………………………………………………….</w:t>
                            </w:r>
                          </w:p>
                          <w:p w:rsidR="00F063CB" w:rsidRPr="00A77ADB" w:rsidRDefault="00F063CB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4" o:spid="_x0000_s1036" type="#_x0000_t202" style="position:absolute;margin-left:-172.05pt;margin-top:71.5pt;width:562.3pt;height:6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" fillcolor="white [3201]" stroked="f" strokeweight=".5pt">
                <v:textbox>
                  <w:txbxContent>
                    <w:p w:rsidR="00A77ADB" w:rsidRPr="00C7128F" w:rsidRDefault="00F063CB" w:rsidP="00A77ADB">
                      <w:pPr>
                        <w:shd w:val="clear" w:color="auto" w:fill="FFFFFF"/>
                        <w:spacing w:line="360" w:lineRule="atLeast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</w:pPr>
                      <w:r w:rsidRPr="00C7128F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6.</w:t>
                      </w:r>
                      <w:r w:rsidR="00A77ADB" w:rsidRPr="00C7128F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65736" w:rsidRPr="00C809E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Video oyununun maliyeti yaklaşık olarak ne kadar</w:t>
                      </w:r>
                      <w:r w:rsidR="00A77ADB" w:rsidRPr="00C809E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?</w:t>
                      </w:r>
                    </w:p>
                    <w:p w:rsidR="00A77ADB" w:rsidRPr="00A77ADB" w:rsidRDefault="00A77ADB" w:rsidP="00A77ADB">
                      <w:pPr>
                        <w:shd w:val="clear" w:color="auto" w:fill="FFFFFF"/>
                        <w:spacing w:line="360" w:lineRule="atLeast"/>
                        <w:rPr>
                          <w:rFonts w:eastAsia="Times New Roman" w:cstheme="minorHAnsi"/>
                          <w:color w:val="202124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A77ADB"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………………………………………………………………………………………………………………………………….</w:t>
                      </w:r>
                    </w:p>
                    <w:p w:rsidR="00F063CB" w:rsidRPr="00A77ADB" w:rsidRDefault="00F063CB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sectPr w:rsidR="00B71A01">
      <w:headerReference w:type="default" r:id="rId13"/>
      <w:pgSz w:w="11907" w:h="16839" w:code="9"/>
      <w:pgMar w:top="1008" w:right="720" w:bottom="720" w:left="36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25B4" w:rsidRDefault="007B25B4">
      <w:pPr>
        <w:spacing w:after="0" w:line="240" w:lineRule="auto"/>
      </w:pPr>
      <w:r>
        <w:separator/>
      </w:r>
    </w:p>
  </w:endnote>
  <w:endnote w:type="continuationSeparator" w:id="0">
    <w:p w:rsidR="007B25B4" w:rsidRDefault="007B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25B4" w:rsidRDefault="007B25B4">
      <w:pPr>
        <w:spacing w:after="0" w:line="240" w:lineRule="auto"/>
      </w:pPr>
      <w:r>
        <w:separator/>
      </w:r>
    </w:p>
  </w:footnote>
  <w:footnote w:type="continuationSeparator" w:id="0">
    <w:p w:rsidR="007B25B4" w:rsidRDefault="007B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1A01" w:rsidRDefault="00000000">
        <w:pPr>
          <w:pStyle w:val="s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1BAB"/>
    <w:multiLevelType w:val="hybridMultilevel"/>
    <w:tmpl w:val="D8F01F92"/>
    <w:lvl w:ilvl="0" w:tplc="2F4A8D9A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0" w:hanging="360"/>
      </w:pPr>
    </w:lvl>
    <w:lvl w:ilvl="2" w:tplc="041F001B" w:tentative="1">
      <w:start w:val="1"/>
      <w:numFmt w:val="lowerRoman"/>
      <w:lvlText w:val="%3."/>
      <w:lvlJc w:val="right"/>
      <w:pPr>
        <w:ind w:left="2360" w:hanging="180"/>
      </w:pPr>
    </w:lvl>
    <w:lvl w:ilvl="3" w:tplc="041F000F" w:tentative="1">
      <w:start w:val="1"/>
      <w:numFmt w:val="decimal"/>
      <w:lvlText w:val="%4."/>
      <w:lvlJc w:val="left"/>
      <w:pPr>
        <w:ind w:left="3080" w:hanging="360"/>
      </w:pPr>
    </w:lvl>
    <w:lvl w:ilvl="4" w:tplc="041F0019" w:tentative="1">
      <w:start w:val="1"/>
      <w:numFmt w:val="lowerLetter"/>
      <w:lvlText w:val="%5."/>
      <w:lvlJc w:val="left"/>
      <w:pPr>
        <w:ind w:left="3800" w:hanging="360"/>
      </w:pPr>
    </w:lvl>
    <w:lvl w:ilvl="5" w:tplc="041F001B" w:tentative="1">
      <w:start w:val="1"/>
      <w:numFmt w:val="lowerRoman"/>
      <w:lvlText w:val="%6."/>
      <w:lvlJc w:val="right"/>
      <w:pPr>
        <w:ind w:left="4520" w:hanging="180"/>
      </w:pPr>
    </w:lvl>
    <w:lvl w:ilvl="6" w:tplc="041F000F" w:tentative="1">
      <w:start w:val="1"/>
      <w:numFmt w:val="decimal"/>
      <w:lvlText w:val="%7."/>
      <w:lvlJc w:val="left"/>
      <w:pPr>
        <w:ind w:left="5240" w:hanging="360"/>
      </w:pPr>
    </w:lvl>
    <w:lvl w:ilvl="7" w:tplc="041F0019" w:tentative="1">
      <w:start w:val="1"/>
      <w:numFmt w:val="lowerLetter"/>
      <w:lvlText w:val="%8."/>
      <w:lvlJc w:val="left"/>
      <w:pPr>
        <w:ind w:left="5960" w:hanging="360"/>
      </w:pPr>
    </w:lvl>
    <w:lvl w:ilvl="8" w:tplc="041F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DFF1B8C"/>
    <w:multiLevelType w:val="hybridMultilevel"/>
    <w:tmpl w:val="E5B0543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326C"/>
    <w:multiLevelType w:val="hybridMultilevel"/>
    <w:tmpl w:val="429AA48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2FFF"/>
    <w:multiLevelType w:val="hybridMultilevel"/>
    <w:tmpl w:val="EBFE1EAC"/>
    <w:lvl w:ilvl="0" w:tplc="254AD9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323948" w:themeColor="text2" w:themeTint="E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C308F"/>
    <w:multiLevelType w:val="hybridMultilevel"/>
    <w:tmpl w:val="41804D1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6A9B"/>
    <w:multiLevelType w:val="hybridMultilevel"/>
    <w:tmpl w:val="38BCED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2B3"/>
    <w:multiLevelType w:val="hybridMultilevel"/>
    <w:tmpl w:val="F51CB6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C52F3"/>
    <w:multiLevelType w:val="hybridMultilevel"/>
    <w:tmpl w:val="0B5ADF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01D49"/>
    <w:multiLevelType w:val="hybridMultilevel"/>
    <w:tmpl w:val="6458DD4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262383">
    <w:abstractNumId w:val="3"/>
  </w:num>
  <w:num w:numId="2" w16cid:durableId="1063454393">
    <w:abstractNumId w:val="1"/>
  </w:num>
  <w:num w:numId="3" w16cid:durableId="1493448670">
    <w:abstractNumId w:val="2"/>
  </w:num>
  <w:num w:numId="4" w16cid:durableId="1336615407">
    <w:abstractNumId w:val="0"/>
  </w:num>
  <w:num w:numId="5" w16cid:durableId="1940023246">
    <w:abstractNumId w:val="5"/>
  </w:num>
  <w:num w:numId="6" w16cid:durableId="1683236053">
    <w:abstractNumId w:val="6"/>
  </w:num>
  <w:num w:numId="7" w16cid:durableId="1032339820">
    <w:abstractNumId w:val="7"/>
  </w:num>
  <w:num w:numId="8" w16cid:durableId="991912383">
    <w:abstractNumId w:val="4"/>
  </w:num>
  <w:num w:numId="9" w16cid:durableId="304091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6"/>
    <w:rsid w:val="00611624"/>
    <w:rsid w:val="00740607"/>
    <w:rsid w:val="007B25B4"/>
    <w:rsid w:val="009A5471"/>
    <w:rsid w:val="009E3AED"/>
    <w:rsid w:val="00A45A75"/>
    <w:rsid w:val="00A77ADB"/>
    <w:rsid w:val="00B525B6"/>
    <w:rsid w:val="00C65736"/>
    <w:rsid w:val="00C7128F"/>
    <w:rsid w:val="00C809E7"/>
    <w:rsid w:val="00CF10D3"/>
    <w:rsid w:val="00F063CB"/>
    <w:rsid w:val="00F5493F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BA703E"/>
  <w15:docId w15:val="{D1471A03-38B6-4249-A912-070CBB5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948" w:themeColor="text2" w:themeTint="E6"/>
        <w:lang w:val="tr-TR" w:eastAsia="en-US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Altyaz">
    <w:name w:val="Subtitle"/>
    <w:basedOn w:val="Normal"/>
    <w:link w:val="AltyazChar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Theme="minorEastAsia"/>
      <w:sz w:val="32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styleId="Tarih">
    <w:name w:val="Date"/>
    <w:basedOn w:val="Normal"/>
    <w:link w:val="TarihChar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TarihChar">
    <w:name w:val="Tarih Char"/>
    <w:basedOn w:val="VarsaylanParagrafYazTipi"/>
    <w:link w:val="Tarih"/>
    <w:uiPriority w:val="99"/>
    <w:rPr>
      <w:b/>
      <w:color w:val="6CA800" w:themeColor="accent1"/>
      <w:sz w:val="32"/>
    </w:rPr>
  </w:style>
  <w:style w:type="paragraph" w:styleId="bekMetni">
    <w:name w:val="Block Text"/>
    <w:basedOn w:val="Normal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Alnt">
    <w:name w:val="Quote"/>
    <w:basedOn w:val="Normal"/>
    <w:link w:val="AlntChar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AlntChar">
    <w:name w:val="Alıntı Char"/>
    <w:basedOn w:val="VarsaylanParagrafYazTipi"/>
    <w:link w:val="Alnt"/>
    <w:uiPriority w:val="29"/>
    <w:rPr>
      <w:i/>
      <w:sz w:val="28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GlAlnt">
    <w:name w:val="Intense Quote"/>
    <w:basedOn w:val="Normal"/>
    <w:link w:val="GlAlntChar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GlAlntChar">
    <w:name w:val="Güçlü Alıntı Char"/>
    <w:basedOn w:val="VarsaylanParagrafYazTipi"/>
    <w:link w:val="GlAlnt"/>
    <w:uiPriority w:val="30"/>
    <w:rPr>
      <w:b/>
      <w:i/>
      <w:sz w:val="28"/>
    </w:rPr>
  </w:style>
  <w:style w:type="paragraph" w:customStyle="1" w:styleId="Alc">
    <w:name w:val="Alıcı"/>
    <w:basedOn w:val="Normal"/>
    <w:uiPriority w:val="10"/>
    <w:qFormat/>
    <w:pPr>
      <w:spacing w:before="1760" w:after="0"/>
      <w:ind w:left="2880"/>
    </w:pPr>
    <w:rPr>
      <w:b/>
    </w:rPr>
  </w:style>
  <w:style w:type="paragraph" w:customStyle="1" w:styleId="Adres">
    <w:name w:val="Adres"/>
    <w:basedOn w:val="Normal"/>
    <w:uiPriority w:val="10"/>
    <w:qFormat/>
    <w:pPr>
      <w:ind w:left="2880"/>
      <w:contextualSpacing/>
    </w:pPr>
  </w:style>
  <w:style w:type="paragraph" w:customStyle="1" w:styleId="KiiBilgileri">
    <w:name w:val="Kişi Bilgileri"/>
    <w:basedOn w:val="Normal"/>
    <w:uiPriority w:val="10"/>
    <w:qFormat/>
    <w:pPr>
      <w:contextualSpacing/>
    </w:pPr>
  </w:style>
  <w:style w:type="paragraph" w:customStyle="1" w:styleId="irket">
    <w:name w:val="Şirket"/>
    <w:basedOn w:val="Normal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pPr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customStyle="1" w:styleId="Giri">
    <w:name w:val="Giriş"/>
    <w:basedOn w:val="Normal"/>
    <w:link w:val="GiriKrkt"/>
    <w:uiPriority w:val="3"/>
    <w:qFormat/>
    <w:pPr>
      <w:spacing w:after="380" w:line="319" w:lineRule="auto"/>
    </w:pPr>
    <w:rPr>
      <w:sz w:val="28"/>
    </w:rPr>
  </w:style>
  <w:style w:type="character" w:customStyle="1" w:styleId="GiriKrkt">
    <w:name w:val="Giriş Krkt"/>
    <w:basedOn w:val="VarsaylanParagrafYazTipi"/>
    <w:link w:val="Giri"/>
    <w:uiPriority w:val="3"/>
    <w:rPr>
      <w:sz w:val="28"/>
    </w:rPr>
  </w:style>
  <w:style w:type="paragraph" w:styleId="ListeParagraf">
    <w:name w:val="List Paragraph"/>
    <w:basedOn w:val="Normal"/>
    <w:uiPriority w:val="34"/>
    <w:unhideWhenUsed/>
    <w:qFormat/>
    <w:rsid w:val="00B525B6"/>
    <w:pPr>
      <w:ind w:left="720"/>
      <w:contextualSpacing/>
    </w:pPr>
  </w:style>
  <w:style w:type="character" w:customStyle="1" w:styleId="m7eme">
    <w:name w:val="m7eme"/>
    <w:basedOn w:val="VarsaylanParagrafYazTipi"/>
    <w:rsid w:val="00F063CB"/>
  </w:style>
  <w:style w:type="character" w:customStyle="1" w:styleId="adtyne">
    <w:name w:val="adtyne"/>
    <w:basedOn w:val="VarsaylanParagrafYazTipi"/>
    <w:rsid w:val="00F0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67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5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28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195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4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9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65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0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21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8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5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983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1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39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4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206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8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38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9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493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431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845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22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8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7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34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7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621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0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5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562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8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0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8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8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35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5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78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8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37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54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055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41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65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8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21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183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649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3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321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0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0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67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791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0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065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9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918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298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2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282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5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9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801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5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38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7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usesevinis/Library/Containers/com.microsoft.Word/Data/Library/Application%20Support/Microsoft/Office/16.0/DTS/tr-TR%7bEFBE3384-45D9-4841-AEB6-1ECB54362C20%7d/%7b2C8362AE-53F1-A94E-96D7-DE46C1548852%7dtf10002088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5541C76D7D76445B44A434C16A96F1D" ma:contentTypeVersion="15" ma:contentTypeDescription="Yeni belge oluşturun." ma:contentTypeScope="" ma:versionID="e755121b9a7b2c0166be791d38771797">
  <xsd:schema xmlns:xsd="http://www.w3.org/2001/XMLSchema" xmlns:xs="http://www.w3.org/2001/XMLSchema" xmlns:p="http://schemas.microsoft.com/office/2006/metadata/properties" xmlns:ns2="72be5b5a-edf9-47fd-87ae-f9ff4fec8342" xmlns:ns3="87332542-8346-40c0-be8f-4253017e162d" targetNamespace="http://schemas.microsoft.com/office/2006/metadata/properties" ma:root="true" ma:fieldsID="e51d9cdf5eea22bf07e25f0d33190316" ns2:_="" ns3:_="">
    <xsd:import namespace="72be5b5a-edf9-47fd-87ae-f9ff4fec8342"/>
    <xsd:import namespace="87332542-8346-40c0-be8f-4253017e1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e5b5a-edf9-47fd-87ae-f9ff4fec8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654e3e1-e175-49fc-9e74-40d92266e9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32542-8346-40c0-be8f-4253017e1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a9c9ea-6fd1-4afb-88eb-caf8891f83fa}" ma:internalName="TaxCatchAll" ma:showField="CatchAllData" ma:web="87332542-8346-40c0-be8f-4253017e1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332542-8346-40c0-be8f-4253017e162d" xsi:nil="true"/>
    <lcf76f155ced4ddcb4097134ff3c332f xmlns="72be5b5a-edf9-47fd-87ae-f9ff4fec83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F60052-C9E8-4123-B176-74D0FC35212B}"/>
</file>

<file path=customXml/itemProps2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3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{2C8362AE-53F1-A94E-96D7-DE46C1548852}tf10002088.dotx</Template>
  <TotalTime>43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buse sevinis</cp:lastModifiedBy>
  <cp:revision>6</cp:revision>
  <cp:lastPrinted>2014-12-16T20:29:00Z</cp:lastPrinted>
  <dcterms:created xsi:type="dcterms:W3CDTF">2022-12-05T12:07:00Z</dcterms:created>
  <dcterms:modified xsi:type="dcterms:W3CDTF">2022-12-07T17:07:00Z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0x010100C5541C76D7D76445B44A434C16A96F1D</vt:lpwstr>
  </property>
  <property fmtid="{D5CDD505-2E9C-101B-9397-08002B2CF9AE}" pid="3" name="_dlc_DocIdItemGuid">
    <vt:lpwstr>226a3654-a434-4e00-940f-10ffca04c7fd</vt:lpwstr>
  </property>
</Properties>
</file>