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A01" w:rsidRDefault="009A5471">
      <w:pPr>
        <w:pStyle w:val="bekMetni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3986784</wp:posOffset>
                </wp:positionH>
                <wp:positionV relativeFrom="paragraph">
                  <wp:posOffset>-347472</wp:posOffset>
                </wp:positionV>
                <wp:extent cx="1142238" cy="1289050"/>
                <wp:effectExtent l="0" t="0" r="1270" b="63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238" cy="1289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5471" w:rsidRDefault="009A54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4628" cy="124333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Resim 2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913" cy="136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margin-left:313.9pt;margin-top:-27.35pt;width:89.95pt;height:10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" fillcolor="#6ca800 [3204]" stroked="f" strokeweight=".5pt">
                <v:textbox>
                  <w:txbxContent>
                    <w:p w:rsidR="009A5471" w:rsidRDefault="009A54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4628" cy="124333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Resim 2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913" cy="136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ADE2A" wp14:editId="4879F79B">
                <wp:simplePos x="0" y="0"/>
                <wp:positionH relativeFrom="column">
                  <wp:posOffset>-2185035</wp:posOffset>
                </wp:positionH>
                <wp:positionV relativeFrom="paragraph">
                  <wp:posOffset>2020570</wp:posOffset>
                </wp:positionV>
                <wp:extent cx="7141210" cy="594360"/>
                <wp:effectExtent l="0" t="0" r="0" b="254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0F7623" w:rsidRDefault="00F063CB" w:rsidP="00F063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0F76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2</w:t>
                            </w:r>
                            <w:r w:rsidR="00A77ADB" w:rsidRPr="000F76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Pr="000F76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Who is the target audience player?</w:t>
                            </w:r>
                          </w:p>
                          <w:p w:rsidR="00B525B6" w:rsidRPr="000F7623" w:rsidRDefault="00B525B6" w:rsidP="00B525B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ADE2A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7" type="#_x0000_t202" style="position:absolute;margin-left:-172.05pt;margin-top:159.1pt;width:562.3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" fillcolor="white [3201]" stroked="f" strokeweight=".5pt">
                <v:textbox>
                  <w:txbxContent>
                    <w:p w:rsidR="00B525B6" w:rsidRPr="000F7623" w:rsidRDefault="00F063CB" w:rsidP="00F063C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0F762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2</w:t>
                      </w:r>
                      <w:r w:rsidR="00A77ADB" w:rsidRPr="000F762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.</w:t>
                      </w:r>
                      <w:r w:rsidRPr="000F762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Who is the target audience player?</w:t>
                      </w:r>
                    </w:p>
                    <w:p w:rsidR="00B525B6" w:rsidRPr="000F7623" w:rsidRDefault="00B525B6" w:rsidP="00B525B6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1471803</wp:posOffset>
                </wp:positionV>
                <wp:extent cx="7141337" cy="54864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337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0F7623" w:rsidRDefault="00F063CB" w:rsidP="00F063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0F76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1.</w:t>
                            </w:r>
                            <w:r w:rsidR="00B525B6" w:rsidRPr="000F76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What is the name of your favorite video game?</w:t>
                            </w:r>
                          </w:p>
                          <w:p w:rsidR="00B525B6" w:rsidRPr="00A77ADB" w:rsidRDefault="00B525B6" w:rsidP="00B525B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8" type="#_x0000_t202" style="position:absolute;margin-left:-172.05pt;margin-top:115.9pt;width:562.3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" fillcolor="white [3201]" stroked="f" strokeweight=".5pt">
                <v:textbox>
                  <w:txbxContent>
                    <w:p w:rsidR="00B525B6" w:rsidRPr="000F7623" w:rsidRDefault="00F063CB" w:rsidP="00F063C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0F762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1.</w:t>
                      </w:r>
                      <w:r w:rsidR="00B525B6" w:rsidRPr="000F762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What is the name of your favorite video game?</w:t>
                      </w:r>
                    </w:p>
                    <w:p w:rsidR="00B525B6" w:rsidRPr="00A77ADB" w:rsidRDefault="00B525B6" w:rsidP="00B525B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1124585</wp:posOffset>
                </wp:positionV>
                <wp:extent cx="4974336" cy="347345"/>
                <wp:effectExtent l="0" t="0" r="444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336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A77ADB" w:rsidRDefault="009A5471" w:rsidP="00B525B6">
                            <w:pPr>
                              <w:pStyle w:val="bekMetni"/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</w:pPr>
                            <w:r w:rsidRPr="00A77ADB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NAME / SURNAME:</w:t>
                            </w:r>
                          </w:p>
                          <w:p w:rsidR="00B525B6" w:rsidRPr="00A77ADB" w:rsidRDefault="00B5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7" o:spid="_x0000_s1029" type="#_x0000_t202" style="position:absolute;margin-left:-172.05pt;margin-top:88.55pt;width:391.7pt;height:2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" fillcolor="white [3201]" stroked="f" strokeweight=".5pt">
                <v:textbox>
                  <w:txbxContent>
                    <w:p w:rsidR="00B525B6" w:rsidRPr="00A77ADB" w:rsidRDefault="009A5471" w:rsidP="00B525B6">
                      <w:pPr>
                        <w:pStyle w:val="bekMetni"/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</w:pPr>
                      <w:r w:rsidRPr="00A77ADB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NAME / SURNAME:</w:t>
                      </w:r>
                    </w:p>
                    <w:p w:rsidR="00B525B6" w:rsidRPr="00A77ADB" w:rsidRDefault="00B5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49A">
        <w:rPr>
          <w:noProof/>
          <w:lang w:val="en-US" w:bidi="ar-SA"/>
        </w:rPr>
        <w:pict>
          <v:rect id="Dikdörtgen 1" o:spid="_x0000_s1026" alt="Title: Künyesi" style="position:absolute;margin-left:-177.8pt;margin-top:6.35pt;width:586.05pt;height:128.8pt;z-index:251658240;visibility:visible;mso-wrap-style:square;mso-wrap-edited:f;mso-width-percent:0;mso-height-percent:0;mso-wrap-distance-left:9pt;mso-wrap-distance-top:0;mso-wrap-distance-right:9pt;mso-wrap-distance-bottom:36pt;mso-position-horizontal-relative:margin;mso-position-vertical-relative:page;mso-width-percent:0;mso-height-percent:0;mso-width-relative:margin;mso-height-relative:margin;v-text-anchor:bottom" fillcolor="#6ca800" stroked="f" strokeweight="1pt">
            <v:textbox inset="11.52pt,18pt,11.52pt,7.2pt">
              <w:txbxContent>
                <w:p w:rsidR="00B71A01" w:rsidRPr="00B525B6" w:rsidRDefault="00B525B6" w:rsidP="009A5471">
                  <w:pPr>
                    <w:pStyle w:val="KonuBal"/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</w:pPr>
                  <w:r w:rsidRPr="00B525B6"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  <w:t>ANALYSIS OF YOUR FAVOURITE VIDEO GAME</w:t>
                  </w:r>
                </w:p>
                <w:p w:rsidR="00B525B6" w:rsidRPr="00B525B6" w:rsidRDefault="00B525B6" w:rsidP="009A5471">
                  <w:pPr>
                    <w:pStyle w:val="KonuBal"/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</w:pPr>
                </w:p>
                <w:p w:rsidR="00B525B6" w:rsidRPr="00B525B6" w:rsidRDefault="00B525B6" w:rsidP="009A5471">
                  <w:pPr>
                    <w:pStyle w:val="KonuBal"/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B525B6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en-US"/>
                    </w:rPr>
                    <w:t>(You are going to fill in the form by regarding your favorite video game analysis.)</w:t>
                  </w:r>
                </w:p>
                <w:p w:rsidR="00B525B6" w:rsidRPr="00B525B6" w:rsidRDefault="00B525B6" w:rsidP="009A5471">
                  <w:pPr>
                    <w:pStyle w:val="KonuBal"/>
                    <w:rPr>
                      <w:rFonts w:cstheme="majorHAnsi"/>
                      <w:sz w:val="36"/>
                      <w:szCs w:val="36"/>
                      <w:lang w:val="en-US"/>
                    </w:rPr>
                  </w:pPr>
                </w:p>
              </w:txbxContent>
            </v:textbox>
            <w10:wrap type="topAndBottom" anchorx="margin" anchory="page"/>
          </v:rect>
        </w:pict>
      </w:r>
    </w:p>
    <w:p w:rsidR="00B71A01" w:rsidRDefault="00000000">
      <w:pPr>
        <w:pStyle w:val="Balk1"/>
      </w:pPr>
    </w:p>
    <w:p w:rsidR="00B71A01" w:rsidRDefault="00A77A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6327B" wp14:editId="65AB8135">
                <wp:simplePos x="0" y="0"/>
                <wp:positionH relativeFrom="column">
                  <wp:posOffset>-2185035</wp:posOffset>
                </wp:positionH>
                <wp:positionV relativeFrom="paragraph">
                  <wp:posOffset>198247</wp:posOffset>
                </wp:positionV>
                <wp:extent cx="7141210" cy="557784"/>
                <wp:effectExtent l="0" t="0" r="0" b="127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557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0F7623" w:rsidRDefault="00F063C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3.What is unique for the game?</w:t>
                            </w:r>
                          </w:p>
                          <w:p w:rsidR="00F063CB" w:rsidRPr="000F7623" w:rsidRDefault="00F063C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327B" id="Metin Kutusu 10" o:spid="_x0000_s1030" type="#_x0000_t202" style="position:absolute;margin-left:-172.05pt;margin-top:15.6pt;width:562.3pt;height:4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" fillcolor="white [3201]" stroked="f" strokeweight=".5pt">
                <v:textbox>
                  <w:txbxContent>
                    <w:p w:rsidR="00F063CB" w:rsidRPr="000F7623" w:rsidRDefault="00F063CB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3.What is unique for the game?</w:t>
                      </w:r>
                    </w:p>
                    <w:p w:rsidR="00F063CB" w:rsidRPr="000F7623" w:rsidRDefault="00F063C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71A01" w:rsidRDefault="00000000"/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1B89B" wp14:editId="30D40566">
                <wp:simplePos x="0" y="0"/>
                <wp:positionH relativeFrom="column">
                  <wp:posOffset>-2185670</wp:posOffset>
                </wp:positionH>
                <wp:positionV relativeFrom="paragraph">
                  <wp:posOffset>216789</wp:posOffset>
                </wp:positionV>
                <wp:extent cx="7141210" cy="1115060"/>
                <wp:effectExtent l="0" t="0" r="0" b="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111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0F7623" w:rsidRDefault="00F063CB" w:rsidP="00F063C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4.</w:t>
                            </w:r>
                            <w:r w:rsidRPr="000F7623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What kind of devices is used for the game?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Light Mobile VR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PC VR-Headsets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Premium Mobile VR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Console VR</w:t>
                            </w:r>
                          </w:p>
                          <w:p w:rsidR="00F063CB" w:rsidRPr="000F7623" w:rsidRDefault="00F063CB" w:rsidP="003651BB">
                            <w:pPr>
                              <w:spacing w:line="259" w:lineRule="auto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B89B" id="Metin Kutusu 12" o:spid="_x0000_s1031" type="#_x0000_t202" style="position:absolute;margin-left:-172.1pt;margin-top:17.05pt;width:562.3pt;height:8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" filled="f" stroked="f" strokeweight=".5pt">
                <v:textbox>
                  <w:txbxContent>
                    <w:p w:rsidR="00F063CB" w:rsidRPr="000F7623" w:rsidRDefault="00F063CB" w:rsidP="00F063C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4.</w:t>
                      </w:r>
                      <w:r w:rsidRPr="000F7623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What kind of devices is used for the game?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Light Mobile VR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PC VR-Headsets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Premium Mobile VR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Console VR</w:t>
                      </w:r>
                    </w:p>
                    <w:p w:rsidR="00F063CB" w:rsidRPr="000F7623" w:rsidRDefault="00F063CB" w:rsidP="003651BB">
                      <w:pPr>
                        <w:spacing w:line="259" w:lineRule="auto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1106678</wp:posOffset>
                </wp:positionV>
                <wp:extent cx="7141210" cy="1810385"/>
                <wp:effectExtent l="0" t="0" r="0" b="571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181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0F7623" w:rsidRDefault="00F063CB" w:rsidP="00F063C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5.Which platforms are used to develop the game?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Unity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Unreal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Cryengine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Godot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ShiVa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GameSalad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Corona Labs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Other</w:t>
                            </w:r>
                          </w:p>
                          <w:p w:rsidR="00F063CB" w:rsidRPr="000F7623" w:rsidRDefault="00F063C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063CB" w:rsidRPr="000F7623" w:rsidRDefault="00F063C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2" type="#_x0000_t202" style="position:absolute;margin-left:-172.05pt;margin-top:87.15pt;width:562.3pt;height:14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" fillcolor="white [3201]" stroked="f" strokeweight=".5pt">
                <v:textbox>
                  <w:txbxContent>
                    <w:p w:rsidR="00F063CB" w:rsidRPr="000F7623" w:rsidRDefault="00F063CB" w:rsidP="00F063C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5.Which platforms are used to develop the game?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Unity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Unreal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Cryengine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Godot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ShiVa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GameSalad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Corona Labs</w:t>
                      </w:r>
                    </w:p>
                    <w:p w:rsidR="00F063CB" w:rsidRPr="000F7623" w:rsidRDefault="00F063CB" w:rsidP="00F063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Other</w:t>
                      </w:r>
                    </w:p>
                    <w:p w:rsidR="00F063CB" w:rsidRPr="000F7623" w:rsidRDefault="00F063C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F063CB" w:rsidRPr="000F7623" w:rsidRDefault="00F063C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-2185416</wp:posOffset>
                </wp:positionH>
                <wp:positionV relativeFrom="paragraph">
                  <wp:posOffset>5831840</wp:posOffset>
                </wp:positionV>
                <wp:extent cx="7141464" cy="557530"/>
                <wp:effectExtent l="0" t="0" r="8890" b="1397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464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ADB" w:rsidRDefault="00A77ADB">
                            <w:pP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t>8.</w:t>
                            </w:r>
                            <w:r w:rsidRPr="00A77ADB"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had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chance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change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anything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game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would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change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A77ADB" w:rsidRDefault="00A77ADB"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33" type="#_x0000_t202" style="position:absolute;margin-left:-172.1pt;margin-top:459.2pt;width:562.3pt;height:43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" fillcolor="white [3201]" strokeweight=".5pt">
                <v:textbox>
                  <w:txbxContent>
                    <w:p w:rsidR="00A77ADB" w:rsidRDefault="00A77ADB">
                      <w:pP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</w:pPr>
                      <w:r>
                        <w:t>8.</w:t>
                      </w:r>
                      <w:r w:rsidRPr="00A77ADB"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If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you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had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the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chance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change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anything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the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game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what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would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you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change</w:t>
                      </w:r>
                      <w:proofErr w:type="spellEnd"/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?</w:t>
                      </w:r>
                    </w:p>
                    <w:p w:rsidR="00A77ADB" w:rsidRDefault="00A77ADB"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71A01" w:rsidRDefault="00000000">
      <w:pPr>
        <w:pStyle w:val="Balk1"/>
      </w:pPr>
      <w:r>
        <w:t xml:space="preserve"> </w:t>
      </w:r>
    </w:p>
    <w:p w:rsidR="00B71A01" w:rsidRDefault="009A5471">
      <w:pPr>
        <w:pStyle w:val="KiiBilgiler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3744341</wp:posOffset>
                </wp:positionV>
                <wp:extent cx="7141210" cy="667131"/>
                <wp:effectExtent l="0" t="0" r="0" b="635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66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0F7623" w:rsidRDefault="00A77AD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8.If you had a chance to change anything in the game, what would you change?</w:t>
                            </w:r>
                          </w:p>
                          <w:p w:rsidR="00A77ADB" w:rsidRPr="000F7623" w:rsidRDefault="00A77A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34" type="#_x0000_t202" style="position:absolute;margin-left:-172.05pt;margin-top:294.85pt;width:562.3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" fillcolor="white [3201]" stroked="f" strokeweight=".5pt">
                <v:textbox>
                  <w:txbxContent>
                    <w:p w:rsidR="00A77ADB" w:rsidRPr="000F7623" w:rsidRDefault="00A77ADB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8.If you had a chance to change anything in the game, what would you change?</w:t>
                      </w:r>
                    </w:p>
                    <w:p w:rsidR="00A77ADB" w:rsidRPr="000F7623" w:rsidRDefault="00A77ADB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1649349</wp:posOffset>
                </wp:positionV>
                <wp:extent cx="7141210" cy="2002155"/>
                <wp:effectExtent l="0" t="0" r="0" b="444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0F7623" w:rsidRDefault="00A77AD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7. </w:t>
                            </w:r>
                            <w:r w:rsidRPr="000F7623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What platforms are the game released on?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Oculus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Google Play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Apple APP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Steam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Viveport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Weavr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Epic Games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PC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Other</w:t>
                            </w:r>
                          </w:p>
                          <w:p w:rsidR="00A77ADB" w:rsidRPr="000F7623" w:rsidRDefault="00A77AD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35" type="#_x0000_t202" style="position:absolute;margin-left:-172.05pt;margin-top:129.85pt;width:562.3pt;height:15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" fillcolor="white [3201]" stroked="f" strokeweight=".5pt">
                <v:textbox>
                  <w:txbxContent>
                    <w:p w:rsidR="00A77ADB" w:rsidRPr="000F7623" w:rsidRDefault="00A77ADB" w:rsidP="00A77AD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7. </w:t>
                      </w:r>
                      <w:r w:rsidRPr="000F7623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What platforms are the game released on?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Oculus Store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Google Play Store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Apple APP Store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Steam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Viveport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Weavr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Epic Games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PC Store</w:t>
                      </w:r>
                    </w:p>
                    <w:p w:rsidR="00A77ADB" w:rsidRPr="000F7623" w:rsidRDefault="00A77ADB" w:rsidP="00A77ADB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Other</w:t>
                      </w:r>
                    </w:p>
                    <w:p w:rsidR="00A77ADB" w:rsidRPr="000F7623" w:rsidRDefault="00A77AD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908050</wp:posOffset>
                </wp:positionV>
                <wp:extent cx="7141210" cy="777240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0F7623" w:rsidRDefault="00F063C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0F76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6.</w:t>
                            </w:r>
                            <w:r w:rsidR="00A77ADB" w:rsidRPr="000F76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77ADB" w:rsidRPr="000F76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Approximately how much does it cost?</w:t>
                            </w:r>
                          </w:p>
                          <w:p w:rsidR="00A77ADB" w:rsidRPr="000F7623" w:rsidRDefault="00A77AD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:rsidR="00F063CB" w:rsidRPr="000F7623" w:rsidRDefault="00F063C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36" type="#_x0000_t202" style="position:absolute;margin-left:-172.05pt;margin-top:71.5pt;width:562.3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" fillcolor="white [3201]" stroked="f" strokeweight=".5pt">
                <v:textbox>
                  <w:txbxContent>
                    <w:p w:rsidR="00A77ADB" w:rsidRPr="000F7623" w:rsidRDefault="00F063CB" w:rsidP="00A77ADB">
                      <w:pPr>
                        <w:shd w:val="clear" w:color="auto" w:fill="FFFFFF"/>
                        <w:spacing w:line="360" w:lineRule="atLeast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0F7623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6.</w:t>
                      </w:r>
                      <w:r w:rsidR="00A77ADB" w:rsidRPr="000F7623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77ADB" w:rsidRPr="000F7623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Approximately how much does it cost?</w:t>
                      </w:r>
                    </w:p>
                    <w:p w:rsidR="00A77ADB" w:rsidRPr="000F7623" w:rsidRDefault="00A77ADB" w:rsidP="00A77AD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………………………………………………………………………………………………………………………………….</w:t>
                      </w:r>
                    </w:p>
                    <w:p w:rsidR="00F063CB" w:rsidRPr="000F7623" w:rsidRDefault="00F063C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B71A01">
      <w:headerReference w:type="default" r:id="rId13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49A" w:rsidRDefault="001B049A">
      <w:pPr>
        <w:spacing w:after="0" w:line="240" w:lineRule="auto"/>
      </w:pPr>
      <w:r>
        <w:separator/>
      </w:r>
    </w:p>
  </w:endnote>
  <w:endnote w:type="continuationSeparator" w:id="0">
    <w:p w:rsidR="001B049A" w:rsidRDefault="001B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49A" w:rsidRDefault="001B049A">
      <w:pPr>
        <w:spacing w:after="0" w:line="240" w:lineRule="auto"/>
      </w:pPr>
      <w:r>
        <w:separator/>
      </w:r>
    </w:p>
  </w:footnote>
  <w:footnote w:type="continuationSeparator" w:id="0">
    <w:p w:rsidR="001B049A" w:rsidRDefault="001B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1A01" w:rsidRDefault="00000000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BAB"/>
    <w:multiLevelType w:val="hybridMultilevel"/>
    <w:tmpl w:val="D8F01F92"/>
    <w:lvl w:ilvl="0" w:tplc="2F4A8D9A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DFF1B8C"/>
    <w:multiLevelType w:val="hybridMultilevel"/>
    <w:tmpl w:val="E5B0543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26C"/>
    <w:multiLevelType w:val="hybridMultilevel"/>
    <w:tmpl w:val="429AA48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2FFF"/>
    <w:multiLevelType w:val="hybridMultilevel"/>
    <w:tmpl w:val="EBFE1EAC"/>
    <w:lvl w:ilvl="0" w:tplc="254AD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323948" w:themeColor="text2" w:themeTint="E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08F"/>
    <w:multiLevelType w:val="hybridMultilevel"/>
    <w:tmpl w:val="41804D1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A9B"/>
    <w:multiLevelType w:val="hybridMultilevel"/>
    <w:tmpl w:val="38BCE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2B3"/>
    <w:multiLevelType w:val="hybridMultilevel"/>
    <w:tmpl w:val="F51CB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52F3"/>
    <w:multiLevelType w:val="hybridMultilevel"/>
    <w:tmpl w:val="0B5AD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1D49"/>
    <w:multiLevelType w:val="hybridMultilevel"/>
    <w:tmpl w:val="6458DD4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62383">
    <w:abstractNumId w:val="3"/>
  </w:num>
  <w:num w:numId="2" w16cid:durableId="1063454393">
    <w:abstractNumId w:val="1"/>
  </w:num>
  <w:num w:numId="3" w16cid:durableId="1493448670">
    <w:abstractNumId w:val="2"/>
  </w:num>
  <w:num w:numId="4" w16cid:durableId="1336615407">
    <w:abstractNumId w:val="0"/>
  </w:num>
  <w:num w:numId="5" w16cid:durableId="1940023246">
    <w:abstractNumId w:val="5"/>
  </w:num>
  <w:num w:numId="6" w16cid:durableId="1683236053">
    <w:abstractNumId w:val="6"/>
  </w:num>
  <w:num w:numId="7" w16cid:durableId="1032339820">
    <w:abstractNumId w:val="7"/>
  </w:num>
  <w:num w:numId="8" w16cid:durableId="991912383">
    <w:abstractNumId w:val="4"/>
  </w:num>
  <w:num w:numId="9" w16cid:durableId="30409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6"/>
    <w:rsid w:val="000F7623"/>
    <w:rsid w:val="001B049A"/>
    <w:rsid w:val="00611624"/>
    <w:rsid w:val="009A5471"/>
    <w:rsid w:val="00A77ADB"/>
    <w:rsid w:val="00B525B6"/>
    <w:rsid w:val="00F063CB"/>
    <w:rsid w:val="00F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471A03-38B6-4249-A912-070CBB5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tr-TR" w:eastAsia="en-US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Altyaz">
    <w:name w:val="Subtitle"/>
    <w:basedOn w:val="Normal"/>
    <w:link w:val="Altyaz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inorEastAsia"/>
      <w:sz w:val="32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Tarih">
    <w:name w:val="Date"/>
    <w:basedOn w:val="Normal"/>
    <w:link w:val="TarihCh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TarihChar">
    <w:name w:val="Tarih Char"/>
    <w:basedOn w:val="VarsaylanParagrafYazTipi"/>
    <w:link w:val="Tarih"/>
    <w:uiPriority w:val="99"/>
    <w:rPr>
      <w:b/>
      <w:color w:val="6CA800" w:themeColor="accent1"/>
      <w:sz w:val="32"/>
    </w:rPr>
  </w:style>
  <w:style w:type="paragraph" w:styleId="bekMetni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Alnt">
    <w:name w:val="Quote"/>
    <w:basedOn w:val="Normal"/>
    <w:link w:val="Alnt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AlntChar">
    <w:name w:val="Alıntı Char"/>
    <w:basedOn w:val="VarsaylanParagrafYazTipi"/>
    <w:link w:val="Alnt"/>
    <w:uiPriority w:val="29"/>
    <w:rPr>
      <w:i/>
      <w:sz w:val="28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GlAlntChar">
    <w:name w:val="Güçlü Alıntı Char"/>
    <w:basedOn w:val="VarsaylanParagrafYazTipi"/>
    <w:link w:val="GlAlnt"/>
    <w:uiPriority w:val="30"/>
    <w:rPr>
      <w:b/>
      <w:i/>
      <w:sz w:val="28"/>
    </w:rPr>
  </w:style>
  <w:style w:type="paragraph" w:customStyle="1" w:styleId="Alc">
    <w:name w:val="Alıcı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res">
    <w:name w:val="Adres"/>
    <w:basedOn w:val="Normal"/>
    <w:uiPriority w:val="10"/>
    <w:qFormat/>
    <w:pPr>
      <w:ind w:left="2880"/>
      <w:contextualSpacing/>
    </w:pPr>
  </w:style>
  <w:style w:type="paragraph" w:customStyle="1" w:styleId="KiiBilgileri">
    <w:name w:val="Kişi Bilgileri"/>
    <w:basedOn w:val="Normal"/>
    <w:uiPriority w:val="10"/>
    <w:qFormat/>
    <w:pPr>
      <w:contextualSpacing/>
    </w:pPr>
  </w:style>
  <w:style w:type="paragraph" w:customStyle="1" w:styleId="irket">
    <w:name w:val="Şirket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customStyle="1" w:styleId="Giri">
    <w:name w:val="Giriş"/>
    <w:basedOn w:val="Normal"/>
    <w:link w:val="GiriKrkt"/>
    <w:uiPriority w:val="3"/>
    <w:qFormat/>
    <w:pPr>
      <w:spacing w:after="380" w:line="319" w:lineRule="auto"/>
    </w:pPr>
    <w:rPr>
      <w:sz w:val="28"/>
    </w:rPr>
  </w:style>
  <w:style w:type="character" w:customStyle="1" w:styleId="GiriKrkt">
    <w:name w:val="Giriş Krkt"/>
    <w:basedOn w:val="VarsaylanParagrafYazTipi"/>
    <w:link w:val="Giri"/>
    <w:uiPriority w:val="3"/>
    <w:rPr>
      <w:sz w:val="28"/>
    </w:rPr>
  </w:style>
  <w:style w:type="paragraph" w:styleId="ListeParagraf">
    <w:name w:val="List Paragraph"/>
    <w:basedOn w:val="Normal"/>
    <w:uiPriority w:val="34"/>
    <w:unhideWhenUsed/>
    <w:qFormat/>
    <w:rsid w:val="00B525B6"/>
    <w:pPr>
      <w:ind w:left="720"/>
      <w:contextualSpacing/>
    </w:pPr>
  </w:style>
  <w:style w:type="character" w:customStyle="1" w:styleId="m7eme">
    <w:name w:val="m7eme"/>
    <w:basedOn w:val="VarsaylanParagrafYazTipi"/>
    <w:rsid w:val="00F063CB"/>
  </w:style>
  <w:style w:type="character" w:customStyle="1" w:styleId="adtyne">
    <w:name w:val="adtyne"/>
    <w:basedOn w:val="VarsaylanParagrafYazTipi"/>
    <w:rsid w:val="00F0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6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2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9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9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6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0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21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5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83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1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3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4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06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8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3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493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31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4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22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7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7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1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6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0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8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3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5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8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3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5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5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4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65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2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183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4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2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0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6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79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0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06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9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8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98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2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9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801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3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usesevinis/Library/Containers/com.microsoft.Word/Data/Library/Application%20Support/Microsoft/Office/16.0/DTS/tr-TR%7bEFBE3384-45D9-4841-AEB6-1ECB54362C20%7d/%7b2C8362AE-53F1-A94E-96D7-DE46C1548852%7dtf10002088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32542-8346-40c0-be8f-4253017e162d" xsi:nil="true"/>
    <lcf76f155ced4ddcb4097134ff3c332f xmlns="72be5b5a-edf9-47fd-87ae-f9ff4fec83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5541C76D7D76445B44A434C16A96F1D" ma:contentTypeVersion="15" ma:contentTypeDescription="Yeni belge oluşturun." ma:contentTypeScope="" ma:versionID="e755121b9a7b2c0166be791d38771797">
  <xsd:schema xmlns:xsd="http://www.w3.org/2001/XMLSchema" xmlns:xs="http://www.w3.org/2001/XMLSchema" xmlns:p="http://schemas.microsoft.com/office/2006/metadata/properties" xmlns:ns2="72be5b5a-edf9-47fd-87ae-f9ff4fec8342" xmlns:ns3="87332542-8346-40c0-be8f-4253017e162d" targetNamespace="http://schemas.microsoft.com/office/2006/metadata/properties" ma:root="true" ma:fieldsID="e51d9cdf5eea22bf07e25f0d33190316" ns2:_="" ns3:_="">
    <xsd:import namespace="72be5b5a-edf9-47fd-87ae-f9ff4fec8342"/>
    <xsd:import namespace="87332542-8346-40c0-be8f-4253017e1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e5b5a-edf9-47fd-87ae-f9ff4fec8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654e3e1-e175-49fc-9e74-40d92266e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2542-8346-40c0-be8f-4253017e1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a9c9ea-6fd1-4afb-88eb-caf8891f83fa}" ma:internalName="TaxCatchAll" ma:showField="CatchAllData" ma:web="87332542-8346-40c0-be8f-4253017e1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F3296-B156-4BD3-B66A-531025C056D3}"/>
</file>

<file path=customXml/itemProps4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{2C8362AE-53F1-A94E-96D7-DE46C1548852}tf10002088.dotx</Template>
  <TotalTime>36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buse sevinis</cp:lastModifiedBy>
  <cp:revision>2</cp:revision>
  <cp:lastPrinted>2014-12-16T20:29:00Z</cp:lastPrinted>
  <dcterms:created xsi:type="dcterms:W3CDTF">2022-12-05T12:07:00Z</dcterms:created>
  <dcterms:modified xsi:type="dcterms:W3CDTF">2022-12-05T17:39:00Z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0x010100C5541C76D7D76445B44A434C16A96F1D</vt:lpwstr>
  </property>
  <property fmtid="{D5CDD505-2E9C-101B-9397-08002B2CF9AE}" pid="3" name="_dlc_DocIdItemGuid">
    <vt:lpwstr>226a3654-a434-4e00-940f-10ffca04c7fd</vt:lpwstr>
  </property>
</Properties>
</file>